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916C" w14:textId="77777777" w:rsidR="00CC6F01" w:rsidRDefault="00CC6F01"/>
    <w:p w14:paraId="0EFFCF86" w14:textId="77777777" w:rsidR="00040D0F" w:rsidRDefault="00040D0F"/>
    <w:p w14:paraId="1C46E4F6" w14:textId="77777777" w:rsidR="00B82E6C" w:rsidRDefault="00B82E6C"/>
    <w:p w14:paraId="6B01150A" w14:textId="3A4AEC58" w:rsidR="00040D0F" w:rsidRDefault="00040D0F">
      <w:pPr>
        <w:rPr>
          <w:rFonts w:ascii="Times New Roman" w:hAnsi="Times New Roman" w:cs="Times New Roman"/>
          <w:sz w:val="24"/>
          <w:szCs w:val="24"/>
        </w:rPr>
      </w:pPr>
      <w:r w:rsidRPr="00040D0F">
        <w:rPr>
          <w:rFonts w:ascii="Times New Roman" w:hAnsi="Times New Roman" w:cs="Times New Roman"/>
          <w:sz w:val="24"/>
          <w:szCs w:val="24"/>
        </w:rPr>
        <w:t>Kultuuriministeerium</w:t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  <w:t xml:space="preserve">20.01.2025 nr </w:t>
      </w:r>
      <w:r w:rsidR="0090056A">
        <w:rPr>
          <w:rFonts w:ascii="Times New Roman" w:hAnsi="Times New Roman" w:cs="Times New Roman"/>
          <w:sz w:val="24"/>
          <w:szCs w:val="24"/>
        </w:rPr>
        <w:t>5-7/</w:t>
      </w:r>
      <w:r w:rsidR="00E30E51">
        <w:rPr>
          <w:rFonts w:ascii="Times New Roman" w:hAnsi="Times New Roman" w:cs="Times New Roman"/>
          <w:sz w:val="24"/>
          <w:szCs w:val="24"/>
        </w:rPr>
        <w:t>20</w:t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</w:p>
    <w:p w14:paraId="3273BA6C" w14:textId="010BCAE8" w:rsidR="00040D0F" w:rsidRDefault="00B8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256848" w14:textId="77777777" w:rsidR="00CA21B3" w:rsidRDefault="00CA21B3">
      <w:pPr>
        <w:rPr>
          <w:rFonts w:ascii="Times New Roman" w:hAnsi="Times New Roman" w:cs="Times New Roman"/>
          <w:sz w:val="24"/>
          <w:szCs w:val="24"/>
        </w:rPr>
      </w:pPr>
    </w:p>
    <w:p w14:paraId="1434BBEF" w14:textId="0AA9AA15" w:rsidR="00C1363A" w:rsidRDefault="00897867" w:rsidP="00C1363A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Esindaja tagasikutsumine ja uue esindaja nimetamine</w:t>
      </w:r>
      <w:r w:rsidR="00C1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18F04F" w14:textId="77777777" w:rsidR="00C1363A" w:rsidRPr="00C1363A" w:rsidRDefault="00C1363A" w:rsidP="00C1363A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80F73" w14:textId="6394C67C" w:rsidR="001D5B1B" w:rsidRPr="005D36D9" w:rsidRDefault="00C1363A">
      <w:pPr>
        <w:rPr>
          <w:rFonts w:ascii="Times New Roman" w:hAnsi="Times New Roman" w:cs="Times New Roman"/>
          <w:sz w:val="24"/>
          <w:szCs w:val="24"/>
        </w:rPr>
      </w:pPr>
      <w:r w:rsidRPr="005D36D9">
        <w:rPr>
          <w:rFonts w:ascii="Times New Roman" w:hAnsi="Times New Roman" w:cs="Times New Roman"/>
          <w:sz w:val="24"/>
          <w:szCs w:val="24"/>
        </w:rPr>
        <w:t>Eesti Linnade ja Valdade Liit (ELVL) kutsub</w:t>
      </w:r>
      <w:r w:rsidR="00B508A4" w:rsidRPr="005D36D9">
        <w:rPr>
          <w:rFonts w:ascii="Times New Roman" w:hAnsi="Times New Roman" w:cs="Times New Roman"/>
          <w:sz w:val="24"/>
          <w:szCs w:val="24"/>
        </w:rPr>
        <w:t xml:space="preserve"> </w:t>
      </w:r>
      <w:r w:rsidR="006523D9" w:rsidRPr="005D36D9">
        <w:rPr>
          <w:rFonts w:ascii="Times New Roman" w:hAnsi="Times New Roman" w:cs="Times New Roman"/>
          <w:sz w:val="24"/>
          <w:szCs w:val="24"/>
        </w:rPr>
        <w:t>muuseuminõukogu</w:t>
      </w:r>
      <w:r w:rsidR="00B508A4" w:rsidRPr="005D36D9">
        <w:rPr>
          <w:rFonts w:ascii="Times New Roman" w:hAnsi="Times New Roman" w:cs="Times New Roman"/>
          <w:sz w:val="24"/>
          <w:szCs w:val="24"/>
        </w:rPr>
        <w:t xml:space="preserve"> </w:t>
      </w:r>
      <w:r w:rsidRPr="005D36D9">
        <w:rPr>
          <w:rFonts w:ascii="Times New Roman" w:hAnsi="Times New Roman" w:cs="Times New Roman"/>
          <w:sz w:val="24"/>
          <w:szCs w:val="24"/>
        </w:rPr>
        <w:t xml:space="preserve">koosseisust tagasi </w:t>
      </w:r>
      <w:r w:rsidR="006523D9" w:rsidRPr="005D36D9">
        <w:rPr>
          <w:rFonts w:ascii="Times New Roman" w:hAnsi="Times New Roman" w:cs="Times New Roman"/>
          <w:sz w:val="24"/>
          <w:szCs w:val="24"/>
        </w:rPr>
        <w:t>Angela Saksingu</w:t>
      </w:r>
      <w:r w:rsidR="00586F9E" w:rsidRPr="005D36D9">
        <w:rPr>
          <w:rFonts w:ascii="Times New Roman" w:hAnsi="Times New Roman" w:cs="Times New Roman"/>
          <w:sz w:val="24"/>
          <w:szCs w:val="24"/>
        </w:rPr>
        <w:t xml:space="preserve"> </w:t>
      </w:r>
      <w:r w:rsidRPr="005D36D9">
        <w:rPr>
          <w:rFonts w:ascii="Times New Roman" w:hAnsi="Times New Roman" w:cs="Times New Roman"/>
          <w:sz w:val="24"/>
          <w:szCs w:val="24"/>
        </w:rPr>
        <w:t>ja nimetab nõukogu liikmeks ELVL nõuniku Kädi Koppe (</w:t>
      </w:r>
      <w:hyperlink r:id="rId9" w:history="1">
        <w:r w:rsidR="00C66090" w:rsidRPr="005D36D9">
          <w:rPr>
            <w:rStyle w:val="Hperlink"/>
            <w:rFonts w:ascii="Times New Roman" w:hAnsi="Times New Roman" w:cs="Times New Roman"/>
            <w:sz w:val="24"/>
            <w:szCs w:val="24"/>
          </w:rPr>
          <w:t>kadi.koppe@elvl.ee</w:t>
        </w:r>
      </w:hyperlink>
      <w:r w:rsidR="00C66090" w:rsidRPr="005D36D9">
        <w:rPr>
          <w:rFonts w:ascii="Times New Roman" w:hAnsi="Times New Roman" w:cs="Times New Roman"/>
          <w:sz w:val="24"/>
          <w:szCs w:val="24"/>
        </w:rPr>
        <w:t xml:space="preserve"> , 58241718). </w:t>
      </w:r>
    </w:p>
    <w:p w14:paraId="40D37E48" w14:textId="77777777" w:rsidR="001D5B1B" w:rsidRDefault="001D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2E0D85D" w14:textId="77777777" w:rsidR="001D5B1B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13AD0" w14:textId="4266FA8B" w:rsidR="001D5B1B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2690B20" w14:textId="722736D0" w:rsidR="00040D0F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  <w:r w:rsidR="00040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A8B2A" w14:textId="4E1833E0" w:rsidR="00CA700A" w:rsidRDefault="00B82E6C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700A">
        <w:rPr>
          <w:rFonts w:ascii="Times New Roman" w:hAnsi="Times New Roman" w:cs="Times New Roman"/>
          <w:sz w:val="24"/>
          <w:szCs w:val="24"/>
        </w:rPr>
        <w:t>egevdirektor</w:t>
      </w:r>
    </w:p>
    <w:p w14:paraId="1AD51493" w14:textId="77777777" w:rsidR="00CA700A" w:rsidRPr="00040D0F" w:rsidRDefault="00CA700A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00A" w:rsidRPr="00040D0F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E2A7" w14:textId="77777777" w:rsidR="008262C2" w:rsidRDefault="008262C2" w:rsidP="00CC6F01">
      <w:pPr>
        <w:spacing w:after="0" w:line="240" w:lineRule="auto"/>
      </w:pPr>
      <w:r>
        <w:separator/>
      </w:r>
    </w:p>
  </w:endnote>
  <w:endnote w:type="continuationSeparator" w:id="0">
    <w:p w14:paraId="50371BFB" w14:textId="77777777" w:rsidR="008262C2" w:rsidRDefault="008262C2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5C47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1F979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6581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21BD6BE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410A1F83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3C67B6B6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DEEE5" w14:textId="77777777" w:rsidR="008262C2" w:rsidRDefault="008262C2" w:rsidP="00CC6F01">
      <w:pPr>
        <w:spacing w:after="0" w:line="240" w:lineRule="auto"/>
      </w:pPr>
      <w:r>
        <w:separator/>
      </w:r>
    </w:p>
  </w:footnote>
  <w:footnote w:type="continuationSeparator" w:id="0">
    <w:p w14:paraId="0B2CE2E5" w14:textId="77777777" w:rsidR="008262C2" w:rsidRDefault="008262C2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BBB6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7001" w14:textId="77777777" w:rsidR="00CC6F01" w:rsidRDefault="00CC6F01">
    <w:pPr>
      <w:pStyle w:val="Pis"/>
    </w:pPr>
  </w:p>
  <w:p w14:paraId="4AD4BEE3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9B9A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59EF9F03" wp14:editId="58B4213C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D0F"/>
    <w:rsid w:val="00040D0F"/>
    <w:rsid w:val="00056568"/>
    <w:rsid w:val="00057DD3"/>
    <w:rsid w:val="00072133"/>
    <w:rsid w:val="0008497E"/>
    <w:rsid w:val="00091744"/>
    <w:rsid w:val="001276AC"/>
    <w:rsid w:val="001D5B1B"/>
    <w:rsid w:val="001E3631"/>
    <w:rsid w:val="00255A8F"/>
    <w:rsid w:val="002902EF"/>
    <w:rsid w:val="002A3A29"/>
    <w:rsid w:val="002E50B2"/>
    <w:rsid w:val="003533A0"/>
    <w:rsid w:val="003B3D1A"/>
    <w:rsid w:val="003D53D0"/>
    <w:rsid w:val="003E6A0F"/>
    <w:rsid w:val="003F07CD"/>
    <w:rsid w:val="0049786E"/>
    <w:rsid w:val="004B4032"/>
    <w:rsid w:val="004F01F6"/>
    <w:rsid w:val="00535A99"/>
    <w:rsid w:val="0055202A"/>
    <w:rsid w:val="00586F9E"/>
    <w:rsid w:val="005A1C66"/>
    <w:rsid w:val="005B5301"/>
    <w:rsid w:val="005D36D9"/>
    <w:rsid w:val="005D5461"/>
    <w:rsid w:val="00643FEF"/>
    <w:rsid w:val="006523D9"/>
    <w:rsid w:val="006D5CC4"/>
    <w:rsid w:val="00797838"/>
    <w:rsid w:val="00815468"/>
    <w:rsid w:val="008262C2"/>
    <w:rsid w:val="0085791A"/>
    <w:rsid w:val="00897867"/>
    <w:rsid w:val="008A4BA7"/>
    <w:rsid w:val="0090056A"/>
    <w:rsid w:val="00931445"/>
    <w:rsid w:val="009B48CC"/>
    <w:rsid w:val="009F0CCC"/>
    <w:rsid w:val="00B508A4"/>
    <w:rsid w:val="00B74410"/>
    <w:rsid w:val="00B82E6C"/>
    <w:rsid w:val="00C1363A"/>
    <w:rsid w:val="00C66090"/>
    <w:rsid w:val="00C8109F"/>
    <w:rsid w:val="00CA21B3"/>
    <w:rsid w:val="00CA3B2C"/>
    <w:rsid w:val="00CA700A"/>
    <w:rsid w:val="00CC6F01"/>
    <w:rsid w:val="00E020B2"/>
    <w:rsid w:val="00E30E51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517B"/>
  <w15:docId w15:val="{434807E0-7DCF-4A3E-BB29-F8AC75B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40D0F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B50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di.koppe@elv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koster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141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Kädi Koppe</cp:lastModifiedBy>
  <cp:revision>18</cp:revision>
  <dcterms:created xsi:type="dcterms:W3CDTF">2023-09-11T08:50:00Z</dcterms:created>
  <dcterms:modified xsi:type="dcterms:W3CDTF">2025-01-20T06:16:00Z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